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2ACC60" w14:textId="33E6281C" w:rsidR="00B26671" w:rsidRDefault="00B26671" w:rsidP="00B26671">
      <w:pPr>
        <w:jc w:val="center"/>
        <w:rPr>
          <w:rFonts w:cs="Arial"/>
          <w:b/>
          <w:bCs/>
          <w:noProof/>
          <w:sz w:val="32"/>
          <w:szCs w:val="32"/>
          <w:lang w:val="en-US"/>
        </w:rPr>
      </w:pPr>
      <w:bookmarkStart w:id="0" w:name="_Hlk219469994"/>
      <w:r w:rsidRPr="646738D2">
        <w:rPr>
          <w:rFonts w:cs="Arial"/>
          <w:b/>
          <w:bCs/>
          <w:noProof/>
          <w:sz w:val="32"/>
          <w:szCs w:val="32"/>
          <w:lang w:val="en-US"/>
        </w:rPr>
        <w:t>Title. Arial, size 16, bold, text centered, maximum 200 characters with spaces (use CAPS LOCKS only in exceptional cases; e.g. ATP)</w:t>
      </w:r>
    </w:p>
    <w:p w14:paraId="789C472B" w14:textId="77777777" w:rsidR="00050ABE" w:rsidRPr="00050ABE" w:rsidRDefault="00050ABE" w:rsidP="00AD71F2">
      <w:pPr>
        <w:pStyle w:val="Presentingauthor"/>
        <w:rPr>
          <w:vertAlign w:val="superscript"/>
        </w:rPr>
      </w:pPr>
      <w:r w:rsidRPr="00DF7FC1">
        <w:rPr>
          <w:u w:val="single"/>
        </w:rPr>
        <w:t>Presenting author name</w:t>
      </w:r>
      <w:r w:rsidRPr="00050ABE">
        <w:rPr>
          <w:vertAlign w:val="superscript"/>
        </w:rPr>
        <w:t>1</w:t>
      </w:r>
      <w:r>
        <w:t>, co-author name</w:t>
      </w:r>
      <w:r>
        <w:rPr>
          <w:vertAlign w:val="superscript"/>
        </w:rPr>
        <w:t>2</w:t>
      </w:r>
      <w:r>
        <w:t xml:space="preserve"> </w:t>
      </w:r>
      <w:r w:rsidRPr="00050ABE">
        <w:t>and co-author name</w:t>
      </w:r>
      <w:r>
        <w:rPr>
          <w:vertAlign w:val="superscript"/>
        </w:rPr>
        <w:t>2</w:t>
      </w:r>
    </w:p>
    <w:p w14:paraId="1E633615" w14:textId="77777777" w:rsidR="000F73C1" w:rsidRPr="00DF7FC1" w:rsidRDefault="000F73C1" w:rsidP="00DF7FC1">
      <w:pPr>
        <w:pStyle w:val="Affiliation"/>
      </w:pPr>
      <w:r w:rsidRPr="00DF7FC1">
        <w:rPr>
          <w:vertAlign w:val="superscript"/>
        </w:rPr>
        <w:t>1</w:t>
      </w:r>
      <w:r w:rsidR="00050ABE" w:rsidRPr="00DF7FC1">
        <w:t>Affiliation</w:t>
      </w:r>
    </w:p>
    <w:p w14:paraId="5F1E8809" w14:textId="77777777" w:rsidR="00050ABE" w:rsidRPr="00050ABE" w:rsidRDefault="000F73C1" w:rsidP="00D435DA">
      <w:pPr>
        <w:pStyle w:val="Affiliation"/>
        <w:pBdr>
          <w:bottom w:val="single" w:sz="4" w:space="10" w:color="auto"/>
        </w:pBdr>
      </w:pPr>
      <w:r w:rsidRPr="00DF7FC1">
        <w:rPr>
          <w:vertAlign w:val="superscript"/>
        </w:rPr>
        <w:t>2</w:t>
      </w:r>
      <w:r w:rsidRPr="00DF7FC1">
        <w:t>Affiliation</w:t>
      </w:r>
      <w:r w:rsidR="006A22B9" w:rsidRPr="00DF7FC1">
        <w:t xml:space="preserve"> </w:t>
      </w:r>
      <w:r w:rsidR="00050ABE" w:rsidRPr="00DF7FC1">
        <w:br/>
        <w:t>E</w:t>
      </w:r>
      <w:r w:rsidR="0031629B">
        <w:t>-</w:t>
      </w:r>
      <w:r w:rsidR="00050ABE" w:rsidRPr="00DF7FC1">
        <w:t xml:space="preserve">mail contact: </w:t>
      </w:r>
      <w:hyperlink r:id="rId10" w:history="1">
        <w:r w:rsidR="00313961" w:rsidRPr="009C0D16">
          <w:rPr>
            <w:rStyle w:val="Hiperligao"/>
          </w:rPr>
          <w:t>name@organisation.org</w:t>
        </w:r>
      </w:hyperlink>
      <w:r w:rsidR="00313961">
        <w:t xml:space="preserve"> </w:t>
      </w:r>
      <w:r w:rsidR="0031629B">
        <w:t xml:space="preserve"> </w:t>
      </w:r>
    </w:p>
    <w:bookmarkEnd w:id="0"/>
    <w:p w14:paraId="3155BB41" w14:textId="77777777" w:rsidR="00050ABE" w:rsidRDefault="00050ABE" w:rsidP="00AD71F2">
      <w:pPr>
        <w:pStyle w:val="Ttulo1"/>
      </w:pPr>
      <w:r w:rsidRPr="00654EB5">
        <w:t>Introduction</w:t>
      </w:r>
    </w:p>
    <w:p w14:paraId="40FD7B5D" w14:textId="308CA410" w:rsidR="00050ABE" w:rsidRPr="00050ABE" w:rsidRDefault="00AB370C" w:rsidP="003D32E9">
      <w:pPr>
        <w:rPr>
          <w:noProof/>
        </w:rPr>
      </w:pPr>
      <w:r w:rsidRPr="00AB370C">
        <w:rPr>
          <w:noProof/>
        </w:rPr>
        <w:t xml:space="preserve">Arial, size 12, single line spacing, text justified, </w:t>
      </w:r>
      <w:r w:rsidR="00050ABE" w:rsidRPr="00050ABE">
        <w:rPr>
          <w:noProof/>
        </w:rPr>
        <w:t xml:space="preserve">text text text text text text text Text text text text text text </w:t>
      </w:r>
      <w:r w:rsidR="00050ABE" w:rsidRPr="00050ABE">
        <w:rPr>
          <w:i/>
          <w:iCs/>
          <w:noProof/>
        </w:rPr>
        <w:t>text text text text text text</w:t>
      </w:r>
      <w:r w:rsidR="00050ABE" w:rsidRPr="00050ABE">
        <w:rPr>
          <w:noProof/>
        </w:rPr>
        <w:t xml:space="preserve"> text text text text text text. </w:t>
      </w:r>
      <w:r w:rsidR="00050ABE" w:rsidRPr="00050ABE">
        <w:rPr>
          <w:i/>
          <w:iCs/>
          <w:noProof/>
        </w:rPr>
        <w:t>Text text text text</w:t>
      </w:r>
      <w:r w:rsidR="00050ABE" w:rsidRPr="00050ABE">
        <w:rPr>
          <w:noProof/>
        </w:rPr>
        <w:t xml:space="preserve"> text text text text text text text text text text text text text text. Text text text text text text text text text text text text text text text text text text</w:t>
      </w:r>
      <w:r w:rsidR="006A22B9">
        <w:rPr>
          <w:noProof/>
        </w:rPr>
        <w:t xml:space="preserve"> </w:t>
      </w:r>
      <w:r w:rsidR="006A22B9">
        <w:t>[1]</w:t>
      </w:r>
      <w:r w:rsidR="00050ABE" w:rsidRPr="00050ABE">
        <w:rPr>
          <w:noProof/>
        </w:rPr>
        <w:t>.</w:t>
      </w:r>
    </w:p>
    <w:p w14:paraId="577274F4" w14:textId="77777777" w:rsidR="00050ABE" w:rsidRPr="00050ABE" w:rsidRDefault="00050ABE" w:rsidP="00AD71F2">
      <w:pPr>
        <w:rPr>
          <w:noProof/>
        </w:rPr>
      </w:pPr>
      <w:r w:rsidRPr="00050ABE">
        <w:rPr>
          <w:noProof/>
        </w:rPr>
        <w:t xml:space="preserve">Text text text text text text text text text text text text text text text text text text text text text text text text text text text text text text text text text text text text Text text text text text text </w:t>
      </w:r>
      <w:r w:rsidRPr="00550AF8">
        <w:rPr>
          <w:i/>
          <w:iCs/>
          <w:noProof/>
        </w:rPr>
        <w:t>text text text text text text</w:t>
      </w:r>
      <w:r w:rsidRPr="00050ABE">
        <w:rPr>
          <w:noProof/>
        </w:rPr>
        <w:t xml:space="preserve"> text text text text text text</w:t>
      </w:r>
      <w:r w:rsidR="006A22B9">
        <w:rPr>
          <w:noProof/>
        </w:rPr>
        <w:t xml:space="preserve"> </w:t>
      </w:r>
      <w:r w:rsidR="006A22B9">
        <w:t>[2]</w:t>
      </w:r>
      <w:r w:rsidRPr="00050ABE">
        <w:rPr>
          <w:noProof/>
        </w:rPr>
        <w:t xml:space="preserve">. </w:t>
      </w:r>
      <w:r w:rsidRPr="00550AF8">
        <w:rPr>
          <w:i/>
          <w:iCs/>
          <w:noProof/>
        </w:rPr>
        <w:t>Text text text text</w:t>
      </w:r>
      <w:r w:rsidRPr="00050ABE">
        <w:rPr>
          <w:noProof/>
        </w:rPr>
        <w:t xml:space="preserve"> text text text text text text text text text text text text text text. Text text text text text text text text text text text text text text text text text text.</w:t>
      </w:r>
    </w:p>
    <w:p w14:paraId="5CFD8A22" w14:textId="77777777" w:rsidR="00050ABE" w:rsidRPr="00050ABE" w:rsidRDefault="00050ABE" w:rsidP="003D32E9">
      <w:pPr>
        <w:rPr>
          <w:noProof/>
        </w:rPr>
      </w:pPr>
      <w:r w:rsidRPr="00050ABE">
        <w:rPr>
          <w:noProof/>
        </w:rPr>
        <w:t xml:space="preserve">Text text text text text text text text text text text text text text text text text text text text text text text text text text text text text text text text text text text text Text text text text text text </w:t>
      </w:r>
      <w:r w:rsidRPr="00050ABE">
        <w:rPr>
          <w:i/>
          <w:iCs/>
          <w:noProof/>
        </w:rPr>
        <w:t>text text text text text text</w:t>
      </w:r>
      <w:r w:rsidRPr="00050ABE">
        <w:rPr>
          <w:noProof/>
        </w:rPr>
        <w:t xml:space="preserve"> text text text text text text. </w:t>
      </w:r>
      <w:r w:rsidRPr="00050ABE">
        <w:rPr>
          <w:i/>
          <w:iCs/>
          <w:noProof/>
        </w:rPr>
        <w:t>Text text text text</w:t>
      </w:r>
      <w:r w:rsidRPr="00050ABE">
        <w:rPr>
          <w:noProof/>
        </w:rPr>
        <w:t xml:space="preserve"> text text text text text text text text text text text text text text. Text text text text text text text text text text text text text text text text text text.</w:t>
      </w:r>
    </w:p>
    <w:p w14:paraId="05A91DDC" w14:textId="77777777" w:rsidR="00050ABE" w:rsidRDefault="00B22AFA" w:rsidP="00654EB5">
      <w:pPr>
        <w:pStyle w:val="Ttulo1"/>
      </w:pPr>
      <w:r w:rsidRPr="00654EB5">
        <w:t xml:space="preserve">Materials and </w:t>
      </w:r>
      <w:r w:rsidR="006A22B9">
        <w:t>M</w:t>
      </w:r>
      <w:r w:rsidRPr="00654EB5">
        <w:t>ethods</w:t>
      </w:r>
    </w:p>
    <w:p w14:paraId="43EB3CCA" w14:textId="4F92833E" w:rsidR="00B22AFA" w:rsidRDefault="00AB370C" w:rsidP="003D32E9">
      <w:pPr>
        <w:rPr>
          <w:noProof/>
        </w:rPr>
      </w:pPr>
      <w:r w:rsidRPr="00AB370C">
        <w:rPr>
          <w:noProof/>
        </w:rPr>
        <w:t>Arial, size 12, single line spacing, text justified</w:t>
      </w:r>
      <w:r>
        <w:rPr>
          <w:noProof/>
        </w:rPr>
        <w:t xml:space="preserve">, </w:t>
      </w:r>
      <w:r w:rsidR="00D72CAE">
        <w:rPr>
          <w:noProof/>
        </w:rPr>
        <mc:AlternateContent>
          <mc:Choice Requires="wps">
            <w:drawing>
              <wp:anchor distT="0" distB="0" distL="114300" distR="114300" simplePos="0" relativeHeight="251659264" behindDoc="0" locked="0" layoutInCell="1" allowOverlap="1" wp14:anchorId="6948830E" wp14:editId="7176E585">
                <wp:simplePos x="0" y="0"/>
                <wp:positionH relativeFrom="margin">
                  <wp:align>center</wp:align>
                </wp:positionH>
                <wp:positionV relativeFrom="paragraph">
                  <wp:posOffset>502285</wp:posOffset>
                </wp:positionV>
                <wp:extent cx="2038350" cy="1047750"/>
                <wp:effectExtent l="0" t="0" r="19050" b="19050"/>
                <wp:wrapNone/>
                <wp:docPr id="3" name="Retângulo 3"/>
                <wp:cNvGraphicFramePr/>
                <a:graphic xmlns:a="http://schemas.openxmlformats.org/drawingml/2006/main">
                  <a:graphicData uri="http://schemas.microsoft.com/office/word/2010/wordprocessingShape">
                    <wps:wsp>
                      <wps:cNvSpPr/>
                      <wps:spPr>
                        <a:xfrm>
                          <a:off x="0" y="0"/>
                          <a:ext cx="2038350" cy="10477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14="http://schemas.microsoft.com/office/drawing/2010/main" xmlns:a="http://schemas.openxmlformats.org/drawingml/2006/main">
            <w:pict w14:anchorId="3E964F4D">
              <v:rect id="Retângulo 3" style="position:absolute;margin-left:0;margin-top:39.55pt;width:160.5pt;height:82.5pt;z-index:25165926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spid="_x0000_s1026" filled="f" strokecolor="black [3213]" strokeweight="1pt" w14:anchorId="36616D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">
                <w10:wrap anchorx="margin"/>
              </v:rect>
            </w:pict>
          </mc:Fallback>
        </mc:AlternateContent>
      </w:r>
      <w:r>
        <w:rPr>
          <w:noProof/>
        </w:rPr>
        <w:t>t</w:t>
      </w:r>
      <w:r w:rsidR="00050ABE" w:rsidRPr="00050ABE">
        <w:rPr>
          <w:noProof/>
        </w:rPr>
        <w:t xml:space="preserve">ext text text text text text text text text text text text text text text text text text text text text text text text text text text text text text text text text text text text Text text text text text text </w:t>
      </w:r>
      <w:r w:rsidR="00050ABE" w:rsidRPr="00050ABE">
        <w:rPr>
          <w:i/>
          <w:iCs/>
          <w:noProof/>
        </w:rPr>
        <w:t>text text text text text text</w:t>
      </w:r>
      <w:r w:rsidR="00050ABE" w:rsidRPr="00050ABE">
        <w:rPr>
          <w:noProof/>
        </w:rPr>
        <w:t xml:space="preserve"> text text text text text text. </w:t>
      </w:r>
    </w:p>
    <w:p w14:paraId="3287F03E" w14:textId="509228D3" w:rsidR="0021734E" w:rsidRDefault="0021734E" w:rsidP="007D21B0">
      <w:pPr>
        <w:jc w:val="center"/>
        <w:rPr>
          <w:noProof/>
        </w:rPr>
      </w:pPr>
    </w:p>
    <w:p w14:paraId="617D12FC" w14:textId="77777777" w:rsidR="00D72CAE" w:rsidRDefault="00D72CAE" w:rsidP="007D21B0">
      <w:pPr>
        <w:jc w:val="center"/>
        <w:rPr>
          <w:noProof/>
        </w:rPr>
      </w:pPr>
    </w:p>
    <w:p w14:paraId="0004E8CC" w14:textId="77777777" w:rsidR="00D72CAE" w:rsidRDefault="00D72CAE" w:rsidP="007D21B0">
      <w:pPr>
        <w:jc w:val="center"/>
        <w:rPr>
          <w:noProof/>
        </w:rPr>
      </w:pPr>
    </w:p>
    <w:p w14:paraId="23A7814D" w14:textId="77777777" w:rsidR="00D72CAE" w:rsidRDefault="00D72CAE" w:rsidP="007D21B0">
      <w:pPr>
        <w:jc w:val="center"/>
        <w:rPr>
          <w:noProof/>
        </w:rPr>
      </w:pPr>
    </w:p>
    <w:p w14:paraId="1FF900CF" w14:textId="77777777" w:rsidR="00D72CAE" w:rsidRDefault="00D72CAE" w:rsidP="007D21B0">
      <w:pPr>
        <w:jc w:val="center"/>
      </w:pPr>
    </w:p>
    <w:p w14:paraId="241852B7" w14:textId="77777777" w:rsidR="0021734E" w:rsidRPr="003D32E9" w:rsidRDefault="0021734E" w:rsidP="001231FD">
      <w:pPr>
        <w:pStyle w:val="Legenda"/>
      </w:pPr>
      <w:bookmarkStart w:id="1" w:name="_Ref179171491"/>
      <w:r w:rsidRPr="003D32E9">
        <w:t xml:space="preserve">Figure </w:t>
      </w:r>
      <w:r w:rsidRPr="003D32E9">
        <w:fldChar w:fldCharType="begin"/>
      </w:r>
      <w:r w:rsidRPr="003D32E9">
        <w:instrText xml:space="preserve"> SEQ Figure \* ARABIC </w:instrText>
      </w:r>
      <w:r w:rsidRPr="003D32E9">
        <w:fldChar w:fldCharType="separate"/>
      </w:r>
      <w:r w:rsidR="00313961">
        <w:rPr>
          <w:noProof/>
        </w:rPr>
        <w:t>1</w:t>
      </w:r>
      <w:r w:rsidRPr="003D32E9">
        <w:fldChar w:fldCharType="end"/>
      </w:r>
      <w:bookmarkEnd w:id="1"/>
      <w:r w:rsidR="003D32E9">
        <w:t xml:space="preserve">: </w:t>
      </w:r>
      <w:r w:rsidR="007D21B0" w:rsidRPr="001231FD">
        <w:t>Description</w:t>
      </w:r>
      <w:r w:rsidR="007D21B0">
        <w:t xml:space="preserve"> of Figure 1.</w:t>
      </w:r>
    </w:p>
    <w:p w14:paraId="542A084D" w14:textId="77777777" w:rsidR="00050ABE" w:rsidRPr="00050ABE" w:rsidRDefault="00050ABE" w:rsidP="003D32E9">
      <w:pPr>
        <w:rPr>
          <w:noProof/>
        </w:rPr>
      </w:pPr>
      <w:r w:rsidRPr="00050ABE">
        <w:rPr>
          <w:i/>
          <w:iCs/>
          <w:noProof/>
        </w:rPr>
        <w:t>Text text text text</w:t>
      </w:r>
      <w:r w:rsidRPr="00050ABE">
        <w:rPr>
          <w:noProof/>
        </w:rPr>
        <w:t xml:space="preserve"> text text text text text text text text text text text text text text. Text text text text text text text text text text text text text </w:t>
      </w:r>
      <w:r w:rsidR="003D32E9">
        <w:rPr>
          <w:i/>
          <w:iCs/>
          <w:noProof/>
        </w:rPr>
        <w:fldChar w:fldCharType="begin"/>
      </w:r>
      <w:r w:rsidR="003D32E9">
        <w:rPr>
          <w:noProof/>
        </w:rPr>
        <w:instrText xml:space="preserve"> REF _Ref179171491 \h </w:instrText>
      </w:r>
      <w:r w:rsidR="003D32E9">
        <w:rPr>
          <w:i/>
          <w:iCs/>
          <w:noProof/>
        </w:rPr>
        <w:instrText xml:space="preserve"> \* MERGEFORMAT </w:instrText>
      </w:r>
      <w:r w:rsidR="003D32E9">
        <w:rPr>
          <w:i/>
          <w:iCs/>
          <w:noProof/>
        </w:rPr>
      </w:r>
      <w:r w:rsidR="003D32E9">
        <w:rPr>
          <w:i/>
          <w:iCs/>
          <w:noProof/>
        </w:rPr>
        <w:fldChar w:fldCharType="separate"/>
      </w:r>
      <w:r w:rsidR="00313961" w:rsidRPr="003D32E9">
        <w:t xml:space="preserve">Figure </w:t>
      </w:r>
      <w:r w:rsidR="00313961">
        <w:t>1</w:t>
      </w:r>
      <w:r w:rsidR="003D32E9">
        <w:rPr>
          <w:i/>
          <w:iCs/>
          <w:noProof/>
        </w:rPr>
        <w:fldChar w:fldCharType="end"/>
      </w:r>
      <w:r w:rsidR="003D32E9">
        <w:rPr>
          <w:i/>
          <w:iCs/>
          <w:noProof/>
        </w:rPr>
        <w:t xml:space="preserve"> </w:t>
      </w:r>
      <w:r w:rsidRPr="00050ABE">
        <w:rPr>
          <w:noProof/>
        </w:rPr>
        <w:t>text text text text.</w:t>
      </w:r>
    </w:p>
    <w:p w14:paraId="6B8D594C" w14:textId="77777777" w:rsidR="00050ABE" w:rsidRPr="00654EB5" w:rsidRDefault="00B22AFA" w:rsidP="00522752">
      <w:pPr>
        <w:pStyle w:val="Ttulo1"/>
      </w:pPr>
      <w:r w:rsidRPr="00654EB5">
        <w:t xml:space="preserve">Results and </w:t>
      </w:r>
      <w:r w:rsidR="006A22B9">
        <w:t>D</w:t>
      </w:r>
      <w:r w:rsidRPr="00654EB5">
        <w:t>iscussion</w:t>
      </w:r>
    </w:p>
    <w:p w14:paraId="2FD425B6" w14:textId="77777777" w:rsidR="00050ABE" w:rsidRDefault="00050ABE" w:rsidP="00522752">
      <w:pPr>
        <w:pStyle w:val="Ttulo2"/>
      </w:pPr>
      <w:r w:rsidRPr="007D21B0">
        <w:t xml:space="preserve">Subtitle </w:t>
      </w:r>
      <w:r w:rsidR="00B22AFA">
        <w:t>e.g.</w:t>
      </w:r>
      <w:r w:rsidR="006A22B9">
        <w:t>,</w:t>
      </w:r>
      <w:r w:rsidR="00B22AFA">
        <w:t xml:space="preserve"> results of experiment 1</w:t>
      </w:r>
    </w:p>
    <w:p w14:paraId="78B79021" w14:textId="3DDC051A" w:rsidR="00050ABE" w:rsidRPr="00050ABE" w:rsidRDefault="007D29FA" w:rsidP="00550AF8">
      <w:pPr>
        <w:rPr>
          <w:noProof/>
        </w:rPr>
      </w:pPr>
      <w:r w:rsidRPr="00AB370C">
        <w:rPr>
          <w:noProof/>
        </w:rPr>
        <w:t>Arial, size 12, single line spacing, text justified</w:t>
      </w:r>
      <w:r>
        <w:rPr>
          <w:noProof/>
        </w:rPr>
        <w:t xml:space="preserve">, </w:t>
      </w:r>
      <w:r w:rsidR="00050ABE" w:rsidRPr="00050ABE">
        <w:rPr>
          <w:noProof/>
        </w:rPr>
        <w:t xml:space="preserve">text text text text text text text text text text text text text text text text text text text text text text text text text text text text text Text text text text text text </w:t>
      </w:r>
      <w:r w:rsidR="00050ABE" w:rsidRPr="00050ABE">
        <w:rPr>
          <w:i/>
          <w:iCs/>
          <w:noProof/>
        </w:rPr>
        <w:t>text text text text text text</w:t>
      </w:r>
      <w:r w:rsidR="00050ABE" w:rsidRPr="00050ABE">
        <w:rPr>
          <w:noProof/>
        </w:rPr>
        <w:t xml:space="preserve"> text text text text text text. </w:t>
      </w:r>
      <w:r w:rsidR="00050ABE" w:rsidRPr="00050ABE">
        <w:rPr>
          <w:i/>
          <w:iCs/>
          <w:noProof/>
        </w:rPr>
        <w:t>Text text text text</w:t>
      </w:r>
      <w:r w:rsidR="00050ABE" w:rsidRPr="00050ABE">
        <w:rPr>
          <w:noProof/>
        </w:rPr>
        <w:t xml:space="preserve"> text text text text text text text text text text text text text text. Text text text text text text text text text text text text text text text text text text.</w:t>
      </w:r>
    </w:p>
    <w:p w14:paraId="35213A19" w14:textId="77777777" w:rsidR="00050ABE" w:rsidRPr="00050ABE" w:rsidRDefault="00050ABE" w:rsidP="003D32E9">
      <w:pPr>
        <w:rPr>
          <w:noProof/>
        </w:rPr>
      </w:pPr>
      <w:r w:rsidRPr="00050ABE">
        <w:rPr>
          <w:noProof/>
        </w:rPr>
        <w:t xml:space="preserve">Text text text text text text text text text text text text text text text text text text text text text text text text text text text text text text text text text text text text Text text text text text text </w:t>
      </w:r>
      <w:r w:rsidRPr="00050ABE">
        <w:rPr>
          <w:i/>
          <w:iCs/>
          <w:noProof/>
        </w:rPr>
        <w:t>text text text text text text</w:t>
      </w:r>
      <w:r w:rsidRPr="00050ABE">
        <w:rPr>
          <w:noProof/>
        </w:rPr>
        <w:t xml:space="preserve"> text text text text text text. </w:t>
      </w:r>
      <w:r w:rsidRPr="00050ABE">
        <w:rPr>
          <w:i/>
          <w:iCs/>
          <w:noProof/>
        </w:rPr>
        <w:t>Text text text text</w:t>
      </w:r>
      <w:r w:rsidRPr="00050ABE">
        <w:rPr>
          <w:noProof/>
        </w:rPr>
        <w:t xml:space="preserve"> text text text text text text text text text text text text text text. Text text text text text text text text text text text text text text text text text text.</w:t>
      </w:r>
    </w:p>
    <w:p w14:paraId="56BEB184" w14:textId="77777777" w:rsidR="00050ABE" w:rsidRPr="00050ABE" w:rsidRDefault="00050ABE" w:rsidP="003D32E9">
      <w:pPr>
        <w:rPr>
          <w:noProof/>
        </w:rPr>
      </w:pPr>
      <w:r w:rsidRPr="00050ABE">
        <w:rPr>
          <w:noProof/>
        </w:rPr>
        <w:t xml:space="preserve">Text text text text text text text text text text text text text text text text text text text text text text text text text text text text text text text text text text text text Text text text text text text </w:t>
      </w:r>
      <w:r w:rsidRPr="00050ABE">
        <w:rPr>
          <w:i/>
          <w:iCs/>
          <w:noProof/>
        </w:rPr>
        <w:t>text text text text text text</w:t>
      </w:r>
      <w:r w:rsidRPr="00050ABE">
        <w:rPr>
          <w:noProof/>
        </w:rPr>
        <w:t xml:space="preserve"> text text text text text text. </w:t>
      </w:r>
      <w:r w:rsidRPr="00050ABE">
        <w:rPr>
          <w:i/>
          <w:iCs/>
          <w:noProof/>
        </w:rPr>
        <w:t>Text text text text</w:t>
      </w:r>
      <w:r w:rsidRPr="00050ABE">
        <w:rPr>
          <w:noProof/>
        </w:rPr>
        <w:t xml:space="preserve"> text text text text text text text text text text text text text text. Text text text text text text text text text text text text text text text text text text.</w:t>
      </w:r>
    </w:p>
    <w:p w14:paraId="6CACE606" w14:textId="77777777" w:rsidR="00050ABE" w:rsidRDefault="00050ABE" w:rsidP="00654EB5">
      <w:pPr>
        <w:pStyle w:val="Ttulo2"/>
      </w:pPr>
      <w:r w:rsidRPr="007D21B0">
        <w:lastRenderedPageBreak/>
        <w:t xml:space="preserve">Subtitle </w:t>
      </w:r>
      <w:r w:rsidR="00B22AFA">
        <w:t>e.g.</w:t>
      </w:r>
      <w:r w:rsidR="006A22B9">
        <w:t>,</w:t>
      </w:r>
      <w:r w:rsidR="00B22AFA">
        <w:t xml:space="preserve"> results of experiment 2</w:t>
      </w:r>
    </w:p>
    <w:p w14:paraId="4001628D" w14:textId="2A3A03B5" w:rsidR="00050ABE" w:rsidRDefault="007D29FA" w:rsidP="007D21B0">
      <w:pPr>
        <w:rPr>
          <w:noProof/>
        </w:rPr>
      </w:pPr>
      <w:r w:rsidRPr="00AB370C">
        <w:rPr>
          <w:noProof/>
        </w:rPr>
        <w:t>Arial, size 12, single line spacing, text justified</w:t>
      </w:r>
      <w:r>
        <w:rPr>
          <w:noProof/>
        </w:rPr>
        <w:t xml:space="preserve">, </w:t>
      </w:r>
      <w:r w:rsidR="00050ABE" w:rsidRPr="00050ABE">
        <w:rPr>
          <w:noProof/>
        </w:rPr>
        <w:t xml:space="preserve">text text text text text text text text text text text text text text text text text text text text text text text text text text text text Text text text text text text </w:t>
      </w:r>
      <w:r w:rsidR="00835392">
        <w:rPr>
          <w:i/>
          <w:iCs/>
          <w:noProof/>
        </w:rPr>
        <w:fldChar w:fldCharType="begin"/>
      </w:r>
      <w:r w:rsidR="00835392">
        <w:rPr>
          <w:noProof/>
        </w:rPr>
        <w:instrText xml:space="preserve"> REF _Ref179174257 \h </w:instrText>
      </w:r>
      <w:r w:rsidR="00835392">
        <w:rPr>
          <w:i/>
          <w:iCs/>
          <w:noProof/>
        </w:rPr>
      </w:r>
      <w:r w:rsidR="00835392">
        <w:rPr>
          <w:i/>
          <w:iCs/>
          <w:noProof/>
        </w:rPr>
        <w:fldChar w:fldCharType="separate"/>
      </w:r>
      <w:r w:rsidR="00313961" w:rsidRPr="00835392">
        <w:t>Table</w:t>
      </w:r>
      <w:r w:rsidR="00313961">
        <w:t xml:space="preserve"> </w:t>
      </w:r>
      <w:r w:rsidR="00313961">
        <w:rPr>
          <w:noProof/>
        </w:rPr>
        <w:t>1</w:t>
      </w:r>
      <w:r w:rsidR="00835392">
        <w:rPr>
          <w:i/>
          <w:iCs/>
          <w:noProof/>
        </w:rPr>
        <w:fldChar w:fldCharType="end"/>
      </w:r>
      <w:r w:rsidR="00050ABE" w:rsidRPr="00050ABE">
        <w:rPr>
          <w:noProof/>
        </w:rPr>
        <w:t xml:space="preserve"> text text text text text text.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65"/>
        <w:gridCol w:w="1666"/>
        <w:gridCol w:w="1665"/>
        <w:gridCol w:w="1666"/>
      </w:tblGrid>
      <w:tr w:rsidR="007D21B0" w:rsidRPr="00BE635F" w14:paraId="64574F5E" w14:textId="77777777" w:rsidTr="00BE635F">
        <w:trPr>
          <w:jc w:val="center"/>
        </w:trPr>
        <w:tc>
          <w:tcPr>
            <w:tcW w:w="1665" w:type="dxa"/>
          </w:tcPr>
          <w:p w14:paraId="102E8422" w14:textId="77777777" w:rsidR="007D21B0" w:rsidRPr="00BE635F" w:rsidRDefault="007D21B0" w:rsidP="00835392">
            <w:pPr>
              <w:rPr>
                <w:iCs/>
                <w:noProof/>
              </w:rPr>
            </w:pPr>
          </w:p>
        </w:tc>
        <w:tc>
          <w:tcPr>
            <w:tcW w:w="1666" w:type="dxa"/>
          </w:tcPr>
          <w:p w14:paraId="638FB5B6" w14:textId="77777777" w:rsidR="007D21B0" w:rsidRPr="00BE635F" w:rsidRDefault="007D21B0" w:rsidP="00835392">
            <w:pPr>
              <w:rPr>
                <w:iCs/>
                <w:noProof/>
              </w:rPr>
            </w:pPr>
          </w:p>
        </w:tc>
        <w:tc>
          <w:tcPr>
            <w:tcW w:w="1665" w:type="dxa"/>
          </w:tcPr>
          <w:p w14:paraId="1B3AEB26" w14:textId="77777777" w:rsidR="007D21B0" w:rsidRPr="00BE635F" w:rsidRDefault="007D21B0" w:rsidP="00835392">
            <w:pPr>
              <w:rPr>
                <w:iCs/>
                <w:noProof/>
              </w:rPr>
            </w:pPr>
          </w:p>
        </w:tc>
        <w:tc>
          <w:tcPr>
            <w:tcW w:w="1666" w:type="dxa"/>
          </w:tcPr>
          <w:p w14:paraId="3E5BD716" w14:textId="77777777" w:rsidR="007D21B0" w:rsidRPr="00BE635F" w:rsidRDefault="007D21B0" w:rsidP="00835392">
            <w:pPr>
              <w:rPr>
                <w:iCs/>
                <w:noProof/>
              </w:rPr>
            </w:pPr>
          </w:p>
        </w:tc>
      </w:tr>
      <w:tr w:rsidR="007D21B0" w:rsidRPr="00BE635F" w14:paraId="59041A0B" w14:textId="77777777" w:rsidTr="00BE635F">
        <w:trPr>
          <w:jc w:val="center"/>
        </w:trPr>
        <w:tc>
          <w:tcPr>
            <w:tcW w:w="1665" w:type="dxa"/>
          </w:tcPr>
          <w:p w14:paraId="048CA3F7" w14:textId="77777777" w:rsidR="007D21B0" w:rsidRPr="00BE635F" w:rsidRDefault="007D21B0" w:rsidP="00835392">
            <w:pPr>
              <w:rPr>
                <w:iCs/>
                <w:noProof/>
              </w:rPr>
            </w:pPr>
          </w:p>
        </w:tc>
        <w:tc>
          <w:tcPr>
            <w:tcW w:w="1666" w:type="dxa"/>
          </w:tcPr>
          <w:p w14:paraId="227AF3E7" w14:textId="77777777" w:rsidR="007D21B0" w:rsidRPr="00BE635F" w:rsidRDefault="007D21B0" w:rsidP="00835392">
            <w:pPr>
              <w:rPr>
                <w:iCs/>
                <w:noProof/>
              </w:rPr>
            </w:pPr>
          </w:p>
        </w:tc>
        <w:tc>
          <w:tcPr>
            <w:tcW w:w="1665" w:type="dxa"/>
          </w:tcPr>
          <w:p w14:paraId="61EBAF18" w14:textId="77777777" w:rsidR="007D21B0" w:rsidRPr="00BE635F" w:rsidRDefault="007D21B0" w:rsidP="00835392">
            <w:pPr>
              <w:rPr>
                <w:iCs/>
                <w:noProof/>
              </w:rPr>
            </w:pPr>
          </w:p>
        </w:tc>
        <w:tc>
          <w:tcPr>
            <w:tcW w:w="1666" w:type="dxa"/>
          </w:tcPr>
          <w:p w14:paraId="29A9252E" w14:textId="77777777" w:rsidR="007D21B0" w:rsidRPr="00BE635F" w:rsidRDefault="007D21B0" w:rsidP="00835392">
            <w:pPr>
              <w:rPr>
                <w:iCs/>
                <w:noProof/>
              </w:rPr>
            </w:pPr>
          </w:p>
        </w:tc>
      </w:tr>
      <w:tr w:rsidR="007D21B0" w:rsidRPr="00BE635F" w14:paraId="4D5B6456" w14:textId="77777777" w:rsidTr="00BE635F">
        <w:trPr>
          <w:jc w:val="center"/>
        </w:trPr>
        <w:tc>
          <w:tcPr>
            <w:tcW w:w="1665" w:type="dxa"/>
          </w:tcPr>
          <w:p w14:paraId="0D680B04" w14:textId="77777777" w:rsidR="007D21B0" w:rsidRPr="00BE635F" w:rsidRDefault="007D21B0" w:rsidP="00835392">
            <w:pPr>
              <w:rPr>
                <w:iCs/>
                <w:noProof/>
              </w:rPr>
            </w:pPr>
          </w:p>
        </w:tc>
        <w:tc>
          <w:tcPr>
            <w:tcW w:w="1666" w:type="dxa"/>
          </w:tcPr>
          <w:p w14:paraId="6B7B44F5" w14:textId="77777777" w:rsidR="007D21B0" w:rsidRPr="00BE635F" w:rsidRDefault="007D21B0" w:rsidP="00835392">
            <w:pPr>
              <w:rPr>
                <w:iCs/>
                <w:noProof/>
              </w:rPr>
            </w:pPr>
          </w:p>
        </w:tc>
        <w:tc>
          <w:tcPr>
            <w:tcW w:w="1665" w:type="dxa"/>
          </w:tcPr>
          <w:p w14:paraId="73116728" w14:textId="77777777" w:rsidR="007D21B0" w:rsidRPr="00BE635F" w:rsidRDefault="007D21B0" w:rsidP="00835392">
            <w:pPr>
              <w:rPr>
                <w:iCs/>
                <w:noProof/>
              </w:rPr>
            </w:pPr>
          </w:p>
        </w:tc>
        <w:tc>
          <w:tcPr>
            <w:tcW w:w="1666" w:type="dxa"/>
          </w:tcPr>
          <w:p w14:paraId="7DAF68FB" w14:textId="77777777" w:rsidR="007D21B0" w:rsidRPr="00BE635F" w:rsidRDefault="007D21B0" w:rsidP="00BE635F">
            <w:pPr>
              <w:keepNext/>
              <w:rPr>
                <w:iCs/>
                <w:noProof/>
              </w:rPr>
            </w:pPr>
          </w:p>
        </w:tc>
      </w:tr>
    </w:tbl>
    <w:p w14:paraId="46251A86" w14:textId="77777777" w:rsidR="007D21B0" w:rsidRPr="007D21B0" w:rsidRDefault="00835392" w:rsidP="00835392">
      <w:pPr>
        <w:pStyle w:val="Legenda"/>
        <w:rPr>
          <w:iCs/>
          <w:noProof/>
        </w:rPr>
      </w:pPr>
      <w:bookmarkStart w:id="2" w:name="_Ref179174257"/>
      <w:r w:rsidRPr="00835392">
        <w:t>Table</w:t>
      </w:r>
      <w:r>
        <w:t xml:space="preserve"> </w:t>
      </w:r>
      <w:r>
        <w:fldChar w:fldCharType="begin"/>
      </w:r>
      <w:r>
        <w:instrText xml:space="preserve"> SEQ Table \* ARABIC </w:instrText>
      </w:r>
      <w:r>
        <w:fldChar w:fldCharType="separate"/>
      </w:r>
      <w:r w:rsidR="00313961">
        <w:rPr>
          <w:noProof/>
        </w:rPr>
        <w:t>1</w:t>
      </w:r>
      <w:r>
        <w:fldChar w:fldCharType="end"/>
      </w:r>
      <w:bookmarkEnd w:id="2"/>
      <w:r>
        <w:t>: Description of table 1</w:t>
      </w:r>
    </w:p>
    <w:p w14:paraId="18775402" w14:textId="77777777" w:rsidR="00050ABE" w:rsidRPr="00050ABE" w:rsidRDefault="00050ABE" w:rsidP="00835392">
      <w:pPr>
        <w:rPr>
          <w:noProof/>
        </w:rPr>
      </w:pPr>
      <w:r w:rsidRPr="00050ABE">
        <w:rPr>
          <w:i/>
          <w:iCs/>
          <w:noProof/>
        </w:rPr>
        <w:t>Text text text text</w:t>
      </w:r>
      <w:r w:rsidRPr="00050ABE">
        <w:rPr>
          <w:noProof/>
        </w:rPr>
        <w:t xml:space="preserve"> text text text text text text text text text text text text text text. Text text text text text text text text text text text text text text text text text text.</w:t>
      </w:r>
    </w:p>
    <w:p w14:paraId="34DE9596" w14:textId="0C62E830" w:rsidR="00050ABE" w:rsidRPr="00050ABE" w:rsidRDefault="008566F2" w:rsidP="00835392">
      <w:pPr>
        <w:pStyle w:val="Ttulo1"/>
      </w:pPr>
      <w:r w:rsidRPr="00050ABE">
        <w:rPr>
          <w:rFonts w:cs="Arial"/>
        </w:rPr>
        <mc:AlternateContent>
          <mc:Choice Requires="wps">
            <w:drawing>
              <wp:anchor distT="0" distB="0" distL="114300" distR="114300" simplePos="0" relativeHeight="251657728" behindDoc="0" locked="0" layoutInCell="1" allowOverlap="1" wp14:anchorId="05B1105E" wp14:editId="5F63A2A1">
                <wp:simplePos x="0" y="0"/>
                <wp:positionH relativeFrom="column">
                  <wp:posOffset>-2401570</wp:posOffset>
                </wp:positionH>
                <wp:positionV relativeFrom="paragraph">
                  <wp:posOffset>280035</wp:posOffset>
                </wp:positionV>
                <wp:extent cx="1485900" cy="228600"/>
                <wp:effectExtent l="4445" t="1270" r="0" b="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243C7A" w14:textId="77777777" w:rsidR="00835392" w:rsidRDefault="00835392">
                            <w:pPr>
                              <w:rPr>
                                <w:rFonts w:cs="Arial"/>
                                <w:i/>
                                <w:iCs/>
                                <w:sz w:val="16"/>
                                <w:lang w:val="en-US"/>
                              </w:rPr>
                            </w:pPr>
                            <w:r>
                              <w:rPr>
                                <w:rFonts w:cs="Arial"/>
                                <w:i/>
                                <w:iCs/>
                                <w:sz w:val="16"/>
                                <w:lang w:val="en-US"/>
                              </w:rPr>
                              <w:t>Table 1 could look like this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25F58A4C">
              <v:shapetype id="_x0000_t202" coordsize="21600,21600" o:spt="202" path="m,l,21600r21600,l21600,xe" w14:anchorId="05B1105E">
                <v:stroke joinstyle="miter"/>
                <v:path gradientshapeok="t" o:connecttype="rect"/>
              </v:shapetype>
              <v:shape id="Text Box 5" style="position:absolute;left:0;text-align:left;margin-left:-189.1pt;margin-top:22.05pt;width:117pt;height: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">
                <v:textbox>
                  <w:txbxContent>
                    <w:p w:rsidR="00835392" w:rsidRDefault="00835392" w14:paraId="5FC852DF" w14:textId="77777777">
                      <w:pPr>
                        <w:rPr>
                          <w:rFonts w:cs="Arial"/>
                          <w:i/>
                          <w:iCs/>
                          <w:sz w:val="16"/>
                          <w:lang w:val="en-US"/>
                        </w:rPr>
                      </w:pPr>
                      <w:r>
                        <w:rPr>
                          <w:rFonts w:cs="Arial"/>
                          <w:i/>
                          <w:iCs/>
                          <w:sz w:val="16"/>
                          <w:lang w:val="en-US"/>
                        </w:rPr>
                        <w:t>Table 1 could look like this</w:t>
                      </w:r>
                    </w:p>
                  </w:txbxContent>
                </v:textbox>
              </v:shape>
            </w:pict>
          </mc:Fallback>
        </mc:AlternateContent>
      </w:r>
      <w:r w:rsidR="00050ABE" w:rsidRPr="00050ABE">
        <w:t>Conclusions</w:t>
      </w:r>
    </w:p>
    <w:p w14:paraId="5A1D728F" w14:textId="20232BBD" w:rsidR="00050ABE" w:rsidRPr="00050ABE" w:rsidRDefault="007D29FA" w:rsidP="003D32E9">
      <w:pPr>
        <w:rPr>
          <w:noProof/>
        </w:rPr>
      </w:pPr>
      <w:r w:rsidRPr="00AB370C">
        <w:rPr>
          <w:noProof/>
        </w:rPr>
        <w:t>Arial, size 12, single line spacing, text justified</w:t>
      </w:r>
      <w:r>
        <w:rPr>
          <w:noProof/>
        </w:rPr>
        <w:t xml:space="preserve">, </w:t>
      </w:r>
      <w:r w:rsidR="00050ABE" w:rsidRPr="00050ABE">
        <w:rPr>
          <w:noProof/>
        </w:rPr>
        <w:t xml:space="preserve">text </w:t>
      </w:r>
      <w:r w:rsidR="006A22B9" w:rsidRPr="00050ABE">
        <w:t xml:space="preserve">[3] </w:t>
      </w:r>
      <w:r w:rsidR="00050ABE" w:rsidRPr="00050ABE">
        <w:rPr>
          <w:noProof/>
        </w:rPr>
        <w:t xml:space="preserve">text text text text text text text text text text text text text text text text text text text text text text text text text text text text text text Text text text text text text </w:t>
      </w:r>
      <w:r w:rsidR="00050ABE" w:rsidRPr="00050ABE">
        <w:rPr>
          <w:i/>
          <w:iCs/>
          <w:noProof/>
        </w:rPr>
        <w:t>text text text text text text</w:t>
      </w:r>
      <w:r w:rsidR="00050ABE" w:rsidRPr="00050ABE">
        <w:rPr>
          <w:noProof/>
        </w:rPr>
        <w:t xml:space="preserve"> text text text text text text. </w:t>
      </w:r>
      <w:r w:rsidR="00050ABE" w:rsidRPr="00050ABE">
        <w:rPr>
          <w:i/>
          <w:iCs/>
          <w:noProof/>
        </w:rPr>
        <w:t>Text text text text</w:t>
      </w:r>
      <w:r w:rsidR="00050ABE" w:rsidRPr="00050ABE">
        <w:rPr>
          <w:noProof/>
        </w:rPr>
        <w:t xml:space="preserve"> text text text text text text text text text text text text text text</w:t>
      </w:r>
      <w:r w:rsidR="006A22B9">
        <w:rPr>
          <w:noProof/>
        </w:rPr>
        <w:t xml:space="preserve"> </w:t>
      </w:r>
      <w:r w:rsidR="00050ABE" w:rsidRPr="00050ABE">
        <w:rPr>
          <w:noProof/>
        </w:rPr>
        <w:t xml:space="preserve">. Text text text text text text text text text text text text text </w:t>
      </w:r>
      <w:r w:rsidR="00050ABE" w:rsidRPr="00050ABE">
        <w:rPr>
          <w:i/>
          <w:iCs/>
          <w:noProof/>
        </w:rPr>
        <w:t>Fig 2</w:t>
      </w:r>
      <w:r w:rsidR="00050ABE" w:rsidRPr="00050ABE">
        <w:rPr>
          <w:noProof/>
        </w:rPr>
        <w:t xml:space="preserve"> text text text text.</w:t>
      </w:r>
    </w:p>
    <w:p w14:paraId="36C0B456" w14:textId="77777777" w:rsidR="00050ABE" w:rsidRPr="00050ABE" w:rsidRDefault="00050ABE" w:rsidP="00784167">
      <w:pPr>
        <w:pStyle w:val="Ttulo1"/>
      </w:pPr>
      <w:r w:rsidRPr="00050ABE">
        <w:t>References</w:t>
      </w:r>
    </w:p>
    <w:p w14:paraId="19D31FA9" w14:textId="77777777" w:rsidR="00050ABE" w:rsidRDefault="0015325F" w:rsidP="0015325F">
      <w:pPr>
        <w:pStyle w:val="Acknowledgement"/>
        <w:tabs>
          <w:tab w:val="left" w:pos="284"/>
        </w:tabs>
        <w:ind w:left="284" w:hanging="284"/>
      </w:pPr>
      <w:r>
        <w:t>[1]</w:t>
      </w:r>
      <w:r>
        <w:tab/>
        <w:t>Author AB, Author CD, Author EF. 1998. Title of article. J Agric Food Chem 22:11-33.</w:t>
      </w:r>
      <w:r w:rsidRPr="00050ABE">
        <w:t xml:space="preserve"> </w:t>
      </w:r>
    </w:p>
    <w:p w14:paraId="537256C2" w14:textId="77777777" w:rsidR="0015325F" w:rsidRPr="00050ABE" w:rsidRDefault="0015325F" w:rsidP="0015325F">
      <w:pPr>
        <w:pStyle w:val="Acknowledgement"/>
        <w:tabs>
          <w:tab w:val="left" w:pos="284"/>
        </w:tabs>
        <w:ind w:left="284" w:hanging="284"/>
      </w:pPr>
      <w:r>
        <w:t>[2]</w:t>
      </w:r>
      <w:r>
        <w:tab/>
        <w:t>Author AB, Author CD. 1998. Title of book. City (ST), Country: Publisher. 00 p.</w:t>
      </w:r>
    </w:p>
    <w:p w14:paraId="64772B70" w14:textId="77777777" w:rsidR="00050ABE" w:rsidRDefault="00050ABE" w:rsidP="001A666C">
      <w:pPr>
        <w:pStyle w:val="Acknowledgement"/>
      </w:pPr>
      <w:r w:rsidRPr="00050ABE">
        <w:t xml:space="preserve">[3] </w:t>
      </w:r>
      <w:r w:rsidR="0015325F">
        <w:t xml:space="preserve">Author AB. 2004. Title. </w:t>
      </w:r>
      <w:hyperlink r:id="rId11" w:history="1">
        <w:r w:rsidR="0015325F" w:rsidRPr="0095771C">
          <w:rPr>
            <w:rStyle w:val="Hiperligao"/>
          </w:rPr>
          <w:t>http://www.address.com</w:t>
        </w:r>
      </w:hyperlink>
      <w:r w:rsidR="0015325F">
        <w:t>. Accessed Day Month Year.</w:t>
      </w:r>
    </w:p>
    <w:p w14:paraId="4ACA5528" w14:textId="77777777" w:rsidR="00F615AC" w:rsidRDefault="00F615AC" w:rsidP="001A666C">
      <w:pPr>
        <w:pStyle w:val="Acknowledgement"/>
      </w:pPr>
    </w:p>
    <w:p w14:paraId="4F31C7D5" w14:textId="77777777" w:rsidR="00050ABE" w:rsidRDefault="00050ABE" w:rsidP="006A22B9">
      <w:pPr>
        <w:pStyle w:val="Acknowledgement"/>
      </w:pPr>
      <w:r w:rsidRPr="003D32E9">
        <w:rPr>
          <w:i/>
        </w:rPr>
        <w:t>Acknowledgement</w:t>
      </w:r>
      <w:r w:rsidRPr="00050ABE">
        <w:t xml:space="preserve"> </w:t>
      </w:r>
      <w:r w:rsidR="00B22AFA">
        <w:t>-</w:t>
      </w:r>
      <w:r w:rsidRPr="00050ABE">
        <w:t xml:space="preserve"> </w:t>
      </w:r>
      <w:r w:rsidR="00B22AFA">
        <w:t xml:space="preserve">The authors </w:t>
      </w:r>
      <w:r w:rsidR="00B22AFA" w:rsidRPr="006A22B9">
        <w:t>thank</w:t>
      </w:r>
      <w:r w:rsidR="00B22AFA">
        <w:t xml:space="preserve"> ....</w:t>
      </w:r>
      <w:r w:rsidRPr="00050ABE">
        <w:t>.</w:t>
      </w:r>
    </w:p>
    <w:p w14:paraId="593E6A1B" w14:textId="77777777" w:rsidR="007D29FA" w:rsidRDefault="007D29FA" w:rsidP="006A22B9">
      <w:pPr>
        <w:pStyle w:val="Acknowledgement"/>
      </w:pPr>
    </w:p>
    <w:p w14:paraId="324A402B" w14:textId="77777777" w:rsidR="007D29FA" w:rsidRDefault="007D29FA" w:rsidP="006A22B9">
      <w:pPr>
        <w:pStyle w:val="Acknowledgement"/>
      </w:pPr>
    </w:p>
    <w:p w14:paraId="5BB80093" w14:textId="77777777" w:rsidR="007D29FA" w:rsidRDefault="007D29FA" w:rsidP="006A22B9">
      <w:pPr>
        <w:pStyle w:val="Acknowledgement"/>
      </w:pPr>
    </w:p>
    <w:p w14:paraId="7EBFA347" w14:textId="77777777" w:rsidR="007D29FA" w:rsidRDefault="007D29FA" w:rsidP="006A22B9">
      <w:pPr>
        <w:pStyle w:val="Acknowledgement"/>
      </w:pPr>
    </w:p>
    <w:p w14:paraId="13E5A213" w14:textId="77777777" w:rsidR="007D29FA" w:rsidRDefault="007D29FA" w:rsidP="006A22B9">
      <w:pPr>
        <w:pStyle w:val="Acknowledgement"/>
      </w:pPr>
    </w:p>
    <w:p w14:paraId="444A0A97" w14:textId="0226C4A4" w:rsidR="007D29FA" w:rsidRPr="00ED7234" w:rsidRDefault="00ED7234" w:rsidP="006A22B9">
      <w:pPr>
        <w:pStyle w:val="Acknowledgement"/>
        <w:rPr>
          <w:color w:val="FF0000"/>
        </w:rPr>
      </w:pPr>
      <w:r w:rsidRPr="00ED7234">
        <w:rPr>
          <w:rFonts w:cs="Arial"/>
          <w:color w:val="FF0000"/>
          <w:sz w:val="24"/>
          <w:lang w:val="en-US"/>
        </w:rPr>
        <w:t>M</w:t>
      </w:r>
      <w:r w:rsidRPr="00ED7234">
        <w:rPr>
          <w:rFonts w:cs="Arial"/>
          <w:color w:val="FF0000"/>
          <w:sz w:val="24"/>
          <w:lang w:val="en-US"/>
        </w:rPr>
        <w:t xml:space="preserve">aximum of </w:t>
      </w:r>
      <w:r w:rsidRPr="00ED7234">
        <w:rPr>
          <w:rFonts w:cs="Arial"/>
          <w:color w:val="FF0000"/>
          <w:sz w:val="24"/>
          <w:lang w:val="en-US"/>
        </w:rPr>
        <w:t>two pages!</w:t>
      </w:r>
    </w:p>
    <w:sectPr w:rsidR="007D29FA" w:rsidRPr="00ED7234" w:rsidSect="0015325F">
      <w:pgSz w:w="11906" w:h="16838" w:code="9"/>
      <w:pgMar w:top="1134" w:right="1134" w:bottom="1134" w:left="1134" w:header="567" w:footer="56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74B2B"/>
    <w:multiLevelType w:val="multilevel"/>
    <w:tmpl w:val="FA2C2C34"/>
    <w:lvl w:ilvl="0">
      <w:start w:val="1"/>
      <w:numFmt w:val="decimal"/>
      <w:lvlText w:val="%1."/>
      <w:lvlJc w:val="left"/>
      <w:pPr>
        <w:ind w:left="357" w:hanging="357"/>
      </w:pPr>
      <w:rPr>
        <w:rFonts w:ascii="Arial" w:hAnsi="Arial" w:hint="default"/>
        <w:b/>
        <w:i w:val="0"/>
        <w:sz w:val="24"/>
      </w:rPr>
    </w:lvl>
    <w:lvl w:ilvl="1">
      <w:start w:val="1"/>
      <w:numFmt w:val="decimal"/>
      <w:lvlText w:val="%1.%2."/>
      <w:lvlJc w:val="left"/>
      <w:pPr>
        <w:ind w:left="567" w:hanging="567"/>
      </w:pPr>
      <w:rPr>
        <w:rFonts w:ascii="Arial" w:hAnsi="Arial" w:hint="default"/>
        <w:b/>
        <w:i w:val="0"/>
        <w:sz w:val="22"/>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8D04D62"/>
    <w:multiLevelType w:val="multilevel"/>
    <w:tmpl w:val="B9C8C386"/>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BA72986"/>
    <w:multiLevelType w:val="multilevel"/>
    <w:tmpl w:val="00B2F496"/>
    <w:lvl w:ilvl="0">
      <w:start w:val="1"/>
      <w:numFmt w:val="decimal"/>
      <w:lvlText w:val="%1."/>
      <w:lvlJc w:val="left"/>
      <w:pPr>
        <w:ind w:left="357" w:hanging="357"/>
      </w:pPr>
      <w:rPr>
        <w:rFonts w:cs="Times New Roman"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567" w:hanging="567"/>
      </w:pPr>
      <w:rPr>
        <w:rFonts w:ascii="Arial" w:hAnsi="Arial" w:hint="default"/>
        <w:b/>
        <w:i w:val="0"/>
        <w:sz w:val="22"/>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157A2B73"/>
    <w:multiLevelType w:val="multilevel"/>
    <w:tmpl w:val="B886954E"/>
    <w:lvl w:ilvl="0">
      <w:start w:val="1"/>
      <w:numFmt w:val="decimal"/>
      <w:pStyle w:val="Ttulo1"/>
      <w:lvlText w:val="%1."/>
      <w:lvlJc w:val="left"/>
      <w:pPr>
        <w:ind w:left="357" w:hanging="357"/>
      </w:pPr>
      <w:rPr>
        <w:rFonts w:cs="Times New Roman" w:hint="default"/>
        <w:i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Ttulo2"/>
      <w:lvlText w:val="%1.%2."/>
      <w:lvlJc w:val="left"/>
      <w:pPr>
        <w:ind w:left="567" w:hanging="567"/>
      </w:pPr>
      <w:rPr>
        <w:rFonts w:ascii="Arial" w:hAnsi="Arial" w:hint="default"/>
        <w:b/>
        <w:i w:val="0"/>
        <w:sz w:val="22"/>
      </w:rPr>
    </w:lvl>
    <w:lvl w:ilvl="2">
      <w:start w:val="1"/>
      <w:numFmt w:val="decimal"/>
      <w:lvlRestart w:val="1"/>
      <w:pStyle w:val="Ttulo3"/>
      <w:lvlText w:val="%1.%2.%3."/>
      <w:lvlJc w:val="left"/>
      <w:pPr>
        <w:ind w:left="851" w:hanging="851"/>
      </w:pPr>
      <w:rPr>
        <w:rFonts w:ascii="Arial" w:hAnsi="Arial" w:hint="default"/>
        <w:b/>
        <w:i w:val="0"/>
        <w:sz w:val="2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1C4A0BC7"/>
    <w:multiLevelType w:val="multilevel"/>
    <w:tmpl w:val="6420B8CC"/>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20FD4CD5"/>
    <w:multiLevelType w:val="multilevel"/>
    <w:tmpl w:val="27AA2B76"/>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368963CE"/>
    <w:multiLevelType w:val="multilevel"/>
    <w:tmpl w:val="6420B8CC"/>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374B7746"/>
    <w:multiLevelType w:val="multilevel"/>
    <w:tmpl w:val="E2742B9C"/>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379049F8"/>
    <w:multiLevelType w:val="hybridMultilevel"/>
    <w:tmpl w:val="31B8B3F0"/>
    <w:lvl w:ilvl="0" w:tplc="EE1E8E5E">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EAA4FC5"/>
    <w:multiLevelType w:val="hybridMultilevel"/>
    <w:tmpl w:val="6B9A67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33B71D8"/>
    <w:multiLevelType w:val="multilevel"/>
    <w:tmpl w:val="43DCA370"/>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4B793446"/>
    <w:multiLevelType w:val="multilevel"/>
    <w:tmpl w:val="6420B8CC"/>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5F4356BC"/>
    <w:multiLevelType w:val="multilevel"/>
    <w:tmpl w:val="6420B8CC"/>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5FA0424A"/>
    <w:multiLevelType w:val="multilevel"/>
    <w:tmpl w:val="6CA8F2AE"/>
    <w:lvl w:ilvl="0">
      <w:start w:val="1"/>
      <w:numFmt w:val="decimal"/>
      <w:lvlText w:val="%1."/>
      <w:lvlJc w:val="left"/>
      <w:pPr>
        <w:ind w:left="720" w:hanging="360"/>
      </w:pPr>
      <w:rPr>
        <w:rFonts w:hint="default"/>
      </w:rPr>
    </w:lvl>
    <w:lvl w:ilvl="1">
      <w:start w:val="1"/>
      <w:numFmt w:val="decimal"/>
      <w:lvlText w:val=".%2.%1"/>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67307B6A"/>
    <w:multiLevelType w:val="multilevel"/>
    <w:tmpl w:val="5504FC84"/>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71563C07"/>
    <w:multiLevelType w:val="hybridMultilevel"/>
    <w:tmpl w:val="0C36BD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num>
  <w:num w:numId="2">
    <w:abstractNumId w:val="15"/>
  </w:num>
  <w:num w:numId="3">
    <w:abstractNumId w:val="9"/>
  </w:num>
  <w:num w:numId="4">
    <w:abstractNumId w:val="2"/>
  </w:num>
  <w:num w:numId="5">
    <w:abstractNumId w:val="8"/>
  </w:num>
  <w:num w:numId="6">
    <w:abstractNumId w:val="11"/>
  </w:num>
  <w:num w:numId="7">
    <w:abstractNumId w:val="4"/>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5"/>
  </w:num>
  <w:num w:numId="13">
    <w:abstractNumId w:val="14"/>
  </w:num>
  <w:num w:numId="14">
    <w:abstractNumId w:val="13"/>
  </w:num>
  <w:num w:numId="15">
    <w:abstractNumId w:val="7"/>
  </w:num>
  <w:num w:numId="16">
    <w:abstractNumId w:val="10"/>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num>
  <w:num w:numId="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101"/>
    <w:rsid w:val="00050ABE"/>
    <w:rsid w:val="00055C35"/>
    <w:rsid w:val="00081754"/>
    <w:rsid w:val="000A41B5"/>
    <w:rsid w:val="000F73C1"/>
    <w:rsid w:val="001231FD"/>
    <w:rsid w:val="0015325F"/>
    <w:rsid w:val="001850A4"/>
    <w:rsid w:val="001A666C"/>
    <w:rsid w:val="0021734E"/>
    <w:rsid w:val="002C3CF8"/>
    <w:rsid w:val="002E6014"/>
    <w:rsid w:val="002F5635"/>
    <w:rsid w:val="00313961"/>
    <w:rsid w:val="0031629B"/>
    <w:rsid w:val="003770AC"/>
    <w:rsid w:val="003D32E9"/>
    <w:rsid w:val="004B75E0"/>
    <w:rsid w:val="00522752"/>
    <w:rsid w:val="00550AF8"/>
    <w:rsid w:val="005C25CC"/>
    <w:rsid w:val="00654EB5"/>
    <w:rsid w:val="006A22B9"/>
    <w:rsid w:val="0078356F"/>
    <w:rsid w:val="00784167"/>
    <w:rsid w:val="007D21B0"/>
    <w:rsid w:val="007D29FA"/>
    <w:rsid w:val="007E5FCE"/>
    <w:rsid w:val="00835392"/>
    <w:rsid w:val="008566F2"/>
    <w:rsid w:val="008A7B01"/>
    <w:rsid w:val="00A716AB"/>
    <w:rsid w:val="00AA455F"/>
    <w:rsid w:val="00AB370C"/>
    <w:rsid w:val="00AD71F2"/>
    <w:rsid w:val="00B22AFA"/>
    <w:rsid w:val="00B26671"/>
    <w:rsid w:val="00B578A4"/>
    <w:rsid w:val="00B926BC"/>
    <w:rsid w:val="00BE635F"/>
    <w:rsid w:val="00C11B52"/>
    <w:rsid w:val="00D2568B"/>
    <w:rsid w:val="00D435DA"/>
    <w:rsid w:val="00D50101"/>
    <w:rsid w:val="00D72CAE"/>
    <w:rsid w:val="00DD46F1"/>
    <w:rsid w:val="00DF7FC1"/>
    <w:rsid w:val="00E0073A"/>
    <w:rsid w:val="00ED7234"/>
    <w:rsid w:val="00F615AC"/>
    <w:rsid w:val="00FA3641"/>
    <w:rsid w:val="7CA86F02"/>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C8C028"/>
  <w15:chartTrackingRefBased/>
  <w15:docId w15:val="{CD8861F6-DE66-43CD-A727-2290A4F18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PT" w:eastAsia="pt-P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Text body"/>
    <w:qFormat/>
    <w:rsid w:val="00835392"/>
    <w:pPr>
      <w:spacing w:after="120"/>
      <w:jc w:val="both"/>
    </w:pPr>
    <w:rPr>
      <w:rFonts w:ascii="Arial" w:hAnsi="Arial"/>
      <w:szCs w:val="24"/>
      <w:lang w:val="en-GB" w:eastAsia="en-US"/>
    </w:rPr>
  </w:style>
  <w:style w:type="paragraph" w:styleId="Ttulo1">
    <w:name w:val="heading 1"/>
    <w:aliases w:val="Subtitle 1"/>
    <w:basedOn w:val="Normal"/>
    <w:next w:val="Normal"/>
    <w:link w:val="Ttulo1Carter"/>
    <w:uiPriority w:val="9"/>
    <w:qFormat/>
    <w:rsid w:val="002C3CF8"/>
    <w:pPr>
      <w:keepNext/>
      <w:numPr>
        <w:numId w:val="21"/>
      </w:numPr>
      <w:spacing w:before="360"/>
      <w:jc w:val="left"/>
      <w:outlineLvl w:val="0"/>
    </w:pPr>
    <w:rPr>
      <w:b/>
      <w:bCs/>
      <w:noProof/>
      <w:kern w:val="32"/>
      <w:sz w:val="24"/>
      <w:szCs w:val="32"/>
    </w:rPr>
  </w:style>
  <w:style w:type="paragraph" w:styleId="Ttulo2">
    <w:name w:val="heading 2"/>
    <w:aliases w:val="Subtitle 2"/>
    <w:basedOn w:val="Normal"/>
    <w:next w:val="Normal"/>
    <w:link w:val="Ttulo2Carter"/>
    <w:uiPriority w:val="9"/>
    <w:unhideWhenUsed/>
    <w:qFormat/>
    <w:rsid w:val="00B22AFA"/>
    <w:pPr>
      <w:keepNext/>
      <w:numPr>
        <w:ilvl w:val="1"/>
        <w:numId w:val="21"/>
      </w:numPr>
      <w:spacing w:before="240"/>
      <w:jc w:val="left"/>
      <w:outlineLvl w:val="1"/>
    </w:pPr>
    <w:rPr>
      <w:b/>
      <w:bCs/>
      <w:iCs/>
      <w:sz w:val="22"/>
      <w:szCs w:val="28"/>
    </w:rPr>
  </w:style>
  <w:style w:type="paragraph" w:styleId="Ttulo3">
    <w:name w:val="heading 3"/>
    <w:basedOn w:val="Normal"/>
    <w:next w:val="Normal"/>
    <w:link w:val="Ttulo3Carter"/>
    <w:uiPriority w:val="9"/>
    <w:unhideWhenUsed/>
    <w:qFormat/>
    <w:rsid w:val="002C3CF8"/>
    <w:pPr>
      <w:keepNext/>
      <w:numPr>
        <w:ilvl w:val="2"/>
        <w:numId w:val="21"/>
      </w:numPr>
      <w:spacing w:before="180"/>
      <w:jc w:val="left"/>
      <w:outlineLvl w:val="2"/>
    </w:pPr>
    <w:rPr>
      <w:b/>
      <w:bCs/>
      <w:noProof/>
      <w:szCs w:val="26"/>
      <w:u w:val="single"/>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iperligao">
    <w:name w:val="Hyperlink"/>
    <w:semiHidden/>
    <w:rPr>
      <w:color w:val="0000FF"/>
      <w:u w:val="single"/>
    </w:rPr>
  </w:style>
  <w:style w:type="paragraph" w:styleId="Corpodetexto">
    <w:name w:val="Body Text"/>
    <w:basedOn w:val="Normal"/>
    <w:semiHidden/>
    <w:rPr>
      <w:rFonts w:cs="Arial"/>
      <w:noProof/>
      <w:lang w:val="en-US"/>
    </w:rPr>
  </w:style>
  <w:style w:type="paragraph" w:styleId="Textodebalo">
    <w:name w:val="Balloon Text"/>
    <w:basedOn w:val="Normal"/>
    <w:semiHidden/>
    <w:unhideWhenUsed/>
    <w:rPr>
      <w:rFonts w:ascii="Tahoma" w:hAnsi="Tahoma" w:cs="Tahoma"/>
      <w:sz w:val="16"/>
      <w:szCs w:val="16"/>
    </w:rPr>
  </w:style>
  <w:style w:type="character" w:customStyle="1" w:styleId="BalloonTextChar">
    <w:name w:val="Balloon Text Char"/>
    <w:semiHidden/>
    <w:rPr>
      <w:rFonts w:ascii="Tahoma" w:hAnsi="Tahoma" w:cs="Tahoma"/>
      <w:sz w:val="16"/>
      <w:szCs w:val="16"/>
      <w:lang w:val="en-GB" w:eastAsia="en-US"/>
    </w:rPr>
  </w:style>
  <w:style w:type="paragraph" w:styleId="Legenda">
    <w:name w:val="caption"/>
    <w:basedOn w:val="Normal"/>
    <w:next w:val="Normal"/>
    <w:uiPriority w:val="35"/>
    <w:unhideWhenUsed/>
    <w:qFormat/>
    <w:rsid w:val="00835392"/>
    <w:pPr>
      <w:jc w:val="center"/>
    </w:pPr>
    <w:rPr>
      <w:b/>
      <w:bCs/>
      <w:i/>
      <w:sz w:val="16"/>
      <w:szCs w:val="20"/>
    </w:rPr>
  </w:style>
  <w:style w:type="paragraph" w:styleId="Ttulo">
    <w:name w:val="Title"/>
    <w:aliases w:val="Abstract Title"/>
    <w:basedOn w:val="Normal"/>
    <w:next w:val="Normal"/>
    <w:link w:val="TtuloCarter"/>
    <w:uiPriority w:val="10"/>
    <w:qFormat/>
    <w:rsid w:val="006A22B9"/>
    <w:pPr>
      <w:spacing w:after="240"/>
      <w:jc w:val="center"/>
      <w:outlineLvl w:val="0"/>
    </w:pPr>
    <w:rPr>
      <w:b/>
      <w:bCs/>
      <w:kern w:val="28"/>
      <w:sz w:val="32"/>
      <w:szCs w:val="32"/>
    </w:rPr>
  </w:style>
  <w:style w:type="character" w:customStyle="1" w:styleId="TtuloCarter">
    <w:name w:val="Título Caráter"/>
    <w:aliases w:val="Abstract Title Caráter"/>
    <w:link w:val="Ttulo"/>
    <w:uiPriority w:val="10"/>
    <w:rsid w:val="006A22B9"/>
    <w:rPr>
      <w:rFonts w:ascii="Arial" w:hAnsi="Arial"/>
      <w:b/>
      <w:bCs/>
      <w:kern w:val="28"/>
      <w:sz w:val="32"/>
      <w:szCs w:val="32"/>
      <w:lang w:val="en-GB" w:eastAsia="en-US"/>
    </w:rPr>
  </w:style>
  <w:style w:type="paragraph" w:customStyle="1" w:styleId="Presentingauthor">
    <w:name w:val="Presenting author"/>
    <w:basedOn w:val="Normal"/>
    <w:qFormat/>
    <w:rsid w:val="00DF7FC1"/>
    <w:pPr>
      <w:spacing w:after="240"/>
      <w:jc w:val="center"/>
    </w:pPr>
    <w:rPr>
      <w:rFonts w:cs="Arial"/>
      <w:noProof/>
      <w:sz w:val="24"/>
    </w:rPr>
  </w:style>
  <w:style w:type="paragraph" w:customStyle="1" w:styleId="Affiliation">
    <w:name w:val="Affiliation"/>
    <w:basedOn w:val="Normal"/>
    <w:qFormat/>
    <w:rsid w:val="006A22B9"/>
    <w:pPr>
      <w:spacing w:after="0"/>
      <w:jc w:val="center"/>
    </w:pPr>
    <w:rPr>
      <w:rFonts w:cs="Arial"/>
      <w:noProof/>
    </w:rPr>
  </w:style>
  <w:style w:type="character" w:customStyle="1" w:styleId="Ttulo1Carter">
    <w:name w:val="Título 1 Caráter"/>
    <w:aliases w:val="Subtitle 1 Caráter"/>
    <w:link w:val="Ttulo1"/>
    <w:uiPriority w:val="9"/>
    <w:rsid w:val="002C3CF8"/>
    <w:rPr>
      <w:rFonts w:ascii="Arial" w:hAnsi="Arial"/>
      <w:b/>
      <w:bCs/>
      <w:noProof/>
      <w:kern w:val="32"/>
      <w:sz w:val="24"/>
      <w:szCs w:val="32"/>
      <w:lang w:eastAsia="en-US"/>
    </w:rPr>
  </w:style>
  <w:style w:type="character" w:styleId="TtulodoLivro">
    <w:name w:val="Book Title"/>
    <w:uiPriority w:val="33"/>
    <w:qFormat/>
    <w:rsid w:val="00DF7FC1"/>
    <w:rPr>
      <w:b/>
      <w:bCs/>
      <w:smallCaps/>
      <w:spacing w:val="5"/>
    </w:rPr>
  </w:style>
  <w:style w:type="character" w:customStyle="1" w:styleId="Ttulo2Carter">
    <w:name w:val="Título 2 Caráter"/>
    <w:aliases w:val="Subtitle 2 Caráter"/>
    <w:link w:val="Ttulo2"/>
    <w:uiPriority w:val="9"/>
    <w:rsid w:val="00B22AFA"/>
    <w:rPr>
      <w:rFonts w:ascii="Arial" w:hAnsi="Arial"/>
      <w:b/>
      <w:bCs/>
      <w:iCs/>
      <w:sz w:val="22"/>
      <w:szCs w:val="28"/>
      <w:lang w:eastAsia="en-US"/>
    </w:rPr>
  </w:style>
  <w:style w:type="paragraph" w:styleId="PargrafodaLista">
    <w:name w:val="List Paragraph"/>
    <w:basedOn w:val="Normal"/>
    <w:uiPriority w:val="34"/>
    <w:qFormat/>
    <w:rsid w:val="007D21B0"/>
    <w:pPr>
      <w:ind w:left="720"/>
    </w:pPr>
  </w:style>
  <w:style w:type="character" w:customStyle="1" w:styleId="Ttulo3Carter">
    <w:name w:val="Título 3 Caráter"/>
    <w:link w:val="Ttulo3"/>
    <w:uiPriority w:val="9"/>
    <w:rsid w:val="002C3CF8"/>
    <w:rPr>
      <w:rFonts w:ascii="Arial" w:hAnsi="Arial"/>
      <w:b/>
      <w:bCs/>
      <w:noProof/>
      <w:szCs w:val="26"/>
      <w:u w:val="single"/>
      <w:lang w:eastAsia="en-US"/>
    </w:rPr>
  </w:style>
  <w:style w:type="table" w:styleId="TabelacomGrelha">
    <w:name w:val="Table Grid"/>
    <w:basedOn w:val="Tabelanormal"/>
    <w:uiPriority w:val="59"/>
    <w:rsid w:val="007D21B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cknowledgement">
    <w:name w:val="Acknowledgement"/>
    <w:basedOn w:val="Normal"/>
    <w:qFormat/>
    <w:rsid w:val="00835392"/>
    <w:pPr>
      <w:spacing w:after="0"/>
    </w:pPr>
    <w:rPr>
      <w:noProof/>
    </w:rPr>
  </w:style>
  <w:style w:type="paragraph" w:styleId="Textodecomentrio">
    <w:name w:val="annotation text"/>
    <w:basedOn w:val="Normal"/>
    <w:link w:val="TextodecomentrioCarter"/>
    <w:uiPriority w:val="99"/>
    <w:semiHidden/>
    <w:unhideWhenUsed/>
    <w:rPr>
      <w:szCs w:val="20"/>
    </w:rPr>
  </w:style>
  <w:style w:type="character" w:customStyle="1" w:styleId="TextodecomentrioCarter">
    <w:name w:val="Texto de comentário Caráter"/>
    <w:basedOn w:val="Tipodeletrapredefinidodopargrafo"/>
    <w:link w:val="Textodecomentrio"/>
    <w:uiPriority w:val="99"/>
    <w:semiHidden/>
    <w:rPr>
      <w:rFonts w:ascii="Arial" w:hAnsi="Arial"/>
      <w:lang w:val="en-GB" w:eastAsia="en-US"/>
    </w:rPr>
  </w:style>
  <w:style w:type="character" w:styleId="Refdecomentrio">
    <w:name w:val="annotation reference"/>
    <w:basedOn w:val="Tipodeletrapredefinidodopargrafo"/>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hyperlink" Target="http://www.address.com" TargetMode="External"/><Relationship Id="rId5" Type="http://schemas.openxmlformats.org/officeDocument/2006/relationships/customXml" Target="../customXml/item5.xml"/><Relationship Id="rId10" Type="http://schemas.openxmlformats.org/officeDocument/2006/relationships/hyperlink" Target="mailto:name@organisation.org" TargetMode="External"/><Relationship Id="rId4" Type="http://schemas.openxmlformats.org/officeDocument/2006/relationships/customXml" Target="../customXml/item4.xml"/><Relationship Id="rId9"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trien.SETACEU\AppData\Local\Microsoft\Windows\Temporary%20Internet%20Files\Content.Outlook\DN6VWWSE\Extended%20abstract%20template.dot"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9DEA751B618F24998E4E5DF76627EF6" ma:contentTypeVersion="15" ma:contentTypeDescription="Create a new document." ma:contentTypeScope="" ma:versionID="c6e7d9ead473b5d1d86ee098e1d47b77">
  <xsd:schema xmlns:xsd="http://www.w3.org/2001/XMLSchema" xmlns:xs="http://www.w3.org/2001/XMLSchema" xmlns:p="http://schemas.microsoft.com/office/2006/metadata/properties" xmlns:ns2="b1c4d834-6e73-4b1f-b14d-15b491e2a4cc" xmlns:ns3="5262740c-b43a-441d-80de-33770691cbe7" targetNamespace="http://schemas.microsoft.com/office/2006/metadata/properties" ma:root="true" ma:fieldsID="5c6e9c0124721129d153758a70e3b6ae" ns2:_="" ns3:_="">
    <xsd:import namespace="b1c4d834-6e73-4b1f-b14d-15b491e2a4cc"/>
    <xsd:import namespace="5262740c-b43a-441d-80de-33770691cbe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c4d834-6e73-4b1f-b14d-15b491e2a4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1715b27-e50d-4aba-aa2f-c9d8256b804c"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262740c-b43a-441d-80de-33770691cbe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0209429d-9096-4590-92b0-f0e8210ee503}" ma:internalName="TaxCatchAll" ma:showField="CatchAllData" ma:web="5262740c-b43a-441d-80de-33770691cbe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5262740c-b43a-441d-80de-33770691cbe7"/>
    <lcf76f155ced4ddcb4097134ff3c332f xmlns="b1c4d834-6e73-4b1f-b14d-15b491e2a4cc">
      <Terms xmlns="http://schemas.microsoft.com/office/infopath/2007/PartnerControls"/>
    </lcf76f155ced4ddcb4097134ff3c332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ECFF9DC-67BC-4E8A-87AD-C77D22D1DC11}">
  <ds:schemaRefs>
    <ds:schemaRef ds:uri="http://schemas.microsoft.com/office/2006/metadata/longProperties"/>
  </ds:schemaRefs>
</ds:datastoreItem>
</file>

<file path=customXml/itemProps2.xml><?xml version="1.0" encoding="utf-8"?>
<ds:datastoreItem xmlns:ds="http://schemas.openxmlformats.org/officeDocument/2006/customXml" ds:itemID="{854F5D4E-827C-47E9-8305-2DAF29DA1A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c4d834-6e73-4b1f-b14d-15b491e2a4cc"/>
    <ds:schemaRef ds:uri="5262740c-b43a-441d-80de-33770691cb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8967A6D-FDDF-4FB0-9096-76511E208394}">
  <ds:schemaRefs>
    <ds:schemaRef ds:uri="http://schemas.openxmlformats.org/officeDocument/2006/bibliography"/>
  </ds:schemaRefs>
</ds:datastoreItem>
</file>

<file path=customXml/itemProps4.xml><?xml version="1.0" encoding="utf-8"?>
<ds:datastoreItem xmlns:ds="http://schemas.openxmlformats.org/officeDocument/2006/customXml" ds:itemID="{F88C624D-F8BF-4D79-AE54-8BC0986D224F}">
  <ds:schemaRefs>
    <ds:schemaRef ds:uri="http://schemas.microsoft.com/office/2006/metadata/properties"/>
    <ds:schemaRef ds:uri="http://schemas.microsoft.com/office/infopath/2007/PartnerControls"/>
    <ds:schemaRef ds:uri="5262740c-b43a-441d-80de-33770691cbe7"/>
    <ds:schemaRef ds:uri="b1c4d834-6e73-4b1f-b14d-15b491e2a4cc"/>
  </ds:schemaRefs>
</ds:datastoreItem>
</file>

<file path=customXml/itemProps5.xml><?xml version="1.0" encoding="utf-8"?>
<ds:datastoreItem xmlns:ds="http://schemas.openxmlformats.org/officeDocument/2006/customXml" ds:itemID="{D4ACC0C8-A5D3-4F18-8EE6-B6B450189C2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Extended abstract template.dot</Template>
  <TotalTime>4</TotalTime>
  <Pages>2</Pages>
  <Words>800</Words>
  <Characters>4325</Characters>
  <Application>Microsoft Office Word</Application>
  <DocSecurity>0</DocSecurity>
  <Lines>36</Lines>
  <Paragraphs>10</Paragraphs>
  <ScaleCrop>false</ScaleCrop>
  <Company>Setac Europe</Company>
  <LinksUpToDate>false</LinksUpToDate>
  <CharactersWithSpaces>5115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Extended abstract for the SETAC Europe 14th LCA CSS to be held in Göteborg, Sweden</dc:title>
  <dc:subject/>
  <dc:creator>katrien</dc:creator>
  <cp:keywords/>
  <cp:lastModifiedBy>Sara Calçada Novais</cp:lastModifiedBy>
  <cp:revision>9</cp:revision>
  <cp:lastPrinted>2007-10-03T10:37:00Z</cp:lastPrinted>
  <dcterms:created xsi:type="dcterms:W3CDTF">2026-01-16T15:37:00Z</dcterms:created>
  <dcterms:modified xsi:type="dcterms:W3CDTF">2026-02-03T15:53:00Z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d_Signature">
    <vt:lpwstr/>
  </property>
  <property fmtid="{D5CDD505-2E9C-101B-9397-08002B2CF9AE}" pid="3" name="display_urn:schemas-microsoft-com:office:office#Editor">
    <vt:lpwstr>Roel Evens</vt:lpwstr>
  </property>
  <property fmtid="{D5CDD505-2E9C-101B-9397-08002B2CF9AE}" pid="4" name="Order">
    <vt:lpwstr>9003700.00000000</vt:lpwstr>
  </property>
  <property fmtid="{D5CDD505-2E9C-101B-9397-08002B2CF9AE}" pid="5" name="xd_ProgID">
    <vt:lpwstr/>
  </property>
  <property fmtid="{D5CDD505-2E9C-101B-9397-08002B2CF9AE}" pid="6" name="_ExtendedDescription">
    <vt:lpwstr/>
  </property>
  <property fmtid="{D5CDD505-2E9C-101B-9397-08002B2CF9AE}" pid="7" name="SharedWithUsers">
    <vt:lpwstr/>
  </property>
  <property fmtid="{D5CDD505-2E9C-101B-9397-08002B2CF9AE}" pid="8" name="display_urn:schemas-microsoft-com:office:office#Author">
    <vt:lpwstr>Roel Evens</vt:lpwstr>
  </property>
  <property fmtid="{D5CDD505-2E9C-101B-9397-08002B2CF9AE}" pid="9" name="ComplianceAssetId">
    <vt:lpwstr/>
  </property>
  <property fmtid="{D5CDD505-2E9C-101B-9397-08002B2CF9AE}" pid="10" name="TemplateUrl">
    <vt:lpwstr/>
  </property>
  <property fmtid="{D5CDD505-2E9C-101B-9397-08002B2CF9AE}" pid="11" name="ContentTypeId">
    <vt:lpwstr>0x010100E9DEA751B618F24998E4E5DF76627EF6</vt:lpwstr>
  </property>
  <property fmtid="{D5CDD505-2E9C-101B-9397-08002B2CF9AE}" pid="12" name="TriggerFlowInfo">
    <vt:lpwstr/>
  </property>
  <property fmtid="{D5CDD505-2E9C-101B-9397-08002B2CF9AE}" pid="13" name="MediaLengthInSeconds">
    <vt:lpwstr/>
  </property>
  <property fmtid="{D5CDD505-2E9C-101B-9397-08002B2CF9AE}" pid="14" name="MediaServiceImageTags">
    <vt:lpwstr/>
  </property>
</Properties>
</file>